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17" w:rsidRDefault="00595B17" w:rsidP="00685081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hyperlink r:id="rId5" w:history="1">
        <w:r w:rsidRPr="00D42096">
          <w:rPr>
            <w:rFonts w:ascii="Times New Roman" w:hAnsi="Times New Roman"/>
            <w:noProof/>
            <w:color w:val="0000FF"/>
            <w:sz w:val="24"/>
            <w:szCs w:val="24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i1025" type="#_x0000_t75" alt="Home Unisa" href="http://www.unisa.it/" style="width:1in;height:72.75pt;visibility:visible" o:button="t">
              <v:fill o:detectmouseclick="t"/>
              <v:imagedata r:id="rId6" o:title=""/>
            </v:shape>
          </w:pict>
        </w:r>
      </w:hyperlink>
      <w:r>
        <w:rPr>
          <w:rFonts w:ascii="Times New Roman" w:hAnsi="Times New Roman"/>
          <w:sz w:val="24"/>
          <w:szCs w:val="24"/>
          <w:lang w:eastAsia="it-IT"/>
        </w:rPr>
        <w:t>Università degli Studi di Salerno</w:t>
      </w:r>
    </w:p>
    <w:p w:rsidR="00595B17" w:rsidRDefault="00595B17" w:rsidP="00685081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 xml:space="preserve">Dipartimento di Scienze Giuridiche  e Scuola di Giurisprudenza </w:t>
      </w:r>
    </w:p>
    <w:p w:rsidR="00595B17" w:rsidRDefault="00595B17" w:rsidP="0074318F">
      <w:pPr>
        <w:spacing w:after="0" w:line="240" w:lineRule="auto"/>
        <w:ind w:left="708" w:firstLine="708"/>
        <w:jc w:val="both"/>
        <w:rPr>
          <w:rFonts w:ascii="Times New Roman" w:hAnsi="Times New Roman"/>
          <w:sz w:val="18"/>
          <w:szCs w:val="18"/>
          <w:lang w:eastAsia="it-IT"/>
        </w:rPr>
      </w:pPr>
    </w:p>
    <w:p w:rsidR="00595B17" w:rsidRPr="0074318F" w:rsidRDefault="00595B17" w:rsidP="0074318F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74318F">
        <w:rPr>
          <w:rFonts w:ascii="Times New Roman" w:hAnsi="Times New Roman"/>
          <w:sz w:val="24"/>
          <w:szCs w:val="24"/>
          <w:lang w:eastAsia="it-IT"/>
        </w:rPr>
        <w:t xml:space="preserve">Con il patrocinio e il rilascio di n. </w:t>
      </w:r>
      <w:r>
        <w:rPr>
          <w:rFonts w:ascii="Times New Roman" w:hAnsi="Times New Roman"/>
          <w:sz w:val="24"/>
          <w:szCs w:val="24"/>
          <w:lang w:eastAsia="it-IT"/>
        </w:rPr>
        <w:t>24 credi</w:t>
      </w:r>
      <w:r w:rsidRPr="0074318F">
        <w:rPr>
          <w:rFonts w:ascii="Times New Roman" w:hAnsi="Times New Roman"/>
          <w:sz w:val="24"/>
          <w:szCs w:val="24"/>
          <w:lang w:eastAsia="it-IT"/>
        </w:rPr>
        <w:t>ti formativi da parte del</w:t>
      </w:r>
    </w:p>
    <w:p w:rsidR="00595B17" w:rsidRPr="0074318F" w:rsidRDefault="00595B17" w:rsidP="0074318F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  <w:lang w:eastAsia="it-IT"/>
        </w:rPr>
      </w:pPr>
      <w:hyperlink r:id="rId7" w:tooltip="&quot;Consiglio Nazionale Forense&quot; " w:history="1">
        <w:r w:rsidRPr="00D42096">
          <w:rPr>
            <w:noProof/>
            <w:color w:val="0000FF"/>
            <w:lang w:eastAsia="it-IT"/>
          </w:rPr>
          <w:pict>
            <v:shape id="_x0000_i1026" type="#_x0000_t75" alt="Consiglio Nazionale Forense logo" href="http://www.consiglionazionaleforense.it/site/home." title="&quot;Consiglio Nazionale Forense&quot;" style="width:139.5pt;height:25.5pt;visibility:visible" o:button="t">
              <v:fill o:detectmouseclick="t"/>
              <v:imagedata r:id="rId8" o:title=""/>
            </v:shape>
          </w:pict>
        </w:r>
      </w:hyperlink>
    </w:p>
    <w:p w:rsidR="00595B17" w:rsidRPr="006C7C4D" w:rsidRDefault="00595B17" w:rsidP="006850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I° </w:t>
      </w:r>
      <w:r w:rsidRPr="006C7C4D">
        <w:rPr>
          <w:rFonts w:ascii="Times New Roman" w:hAnsi="Times New Roman"/>
          <w:sz w:val="24"/>
          <w:szCs w:val="24"/>
          <w:lang w:eastAsia="it-IT"/>
        </w:rPr>
        <w:t>CORSO DI AGGIORNAMENTO E</w:t>
      </w:r>
    </w:p>
    <w:p w:rsidR="00595B17" w:rsidRPr="006C7C4D" w:rsidRDefault="00595B17" w:rsidP="006850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>PERFEZIONAMENTO PROFESSIONALE POST LAUREAM</w:t>
      </w:r>
    </w:p>
    <w:p w:rsidR="00595B17" w:rsidRPr="006C7C4D" w:rsidRDefault="00595B17" w:rsidP="006850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>IN</w:t>
      </w:r>
    </w:p>
    <w:p w:rsidR="00595B17" w:rsidRPr="00440EE1" w:rsidRDefault="00595B17" w:rsidP="00685081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  <w:lang w:eastAsia="it-IT"/>
        </w:rPr>
      </w:pPr>
      <w:r w:rsidRPr="00440EE1">
        <w:rPr>
          <w:rFonts w:ascii="Times New Roman" w:hAnsi="Times New Roman"/>
          <w:b/>
          <w:i/>
          <w:sz w:val="40"/>
          <w:szCs w:val="40"/>
          <w:lang w:eastAsia="it-IT"/>
        </w:rPr>
        <w:t>Diritto Bancario e dei Mercati Finanziari</w:t>
      </w:r>
    </w:p>
    <w:p w:rsidR="00595B17" w:rsidRPr="00994669" w:rsidRDefault="00595B17" w:rsidP="009F33C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it-IT"/>
        </w:rPr>
      </w:pPr>
    </w:p>
    <w:p w:rsidR="00595B17" w:rsidRPr="00333A53" w:rsidRDefault="00595B17" w:rsidP="009F33C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it-IT"/>
        </w:rPr>
      </w:pPr>
      <w:r w:rsidRPr="00333A53">
        <w:rPr>
          <w:rFonts w:ascii="Times New Roman" w:hAnsi="Times New Roman"/>
          <w:b/>
          <w:i/>
          <w:sz w:val="28"/>
          <w:szCs w:val="28"/>
          <w:lang w:eastAsia="it-IT"/>
        </w:rPr>
        <w:t>Lezione inaugurale</w:t>
      </w:r>
    </w:p>
    <w:p w:rsidR="00595B17" w:rsidRPr="0074318F" w:rsidRDefault="00595B17" w:rsidP="009F3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it-IT"/>
        </w:rPr>
      </w:pPr>
    </w:p>
    <w:p w:rsidR="00595B17" w:rsidRPr="006C7C4D" w:rsidRDefault="00595B17" w:rsidP="00E7045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>Indirizzi di saluto:</w:t>
      </w:r>
    </w:p>
    <w:p w:rsidR="00595B17" w:rsidRPr="006C7C4D" w:rsidRDefault="00595B17" w:rsidP="00E7045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595B17" w:rsidRPr="006C7C4D" w:rsidRDefault="00595B17" w:rsidP="00E7045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 xml:space="preserve">Aurelio Tommasetti </w:t>
      </w:r>
    </w:p>
    <w:p w:rsidR="00595B17" w:rsidRPr="006C7C4D" w:rsidRDefault="00595B17" w:rsidP="00E7045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>Magnifico Rettore Università degli Studi di Salerno</w:t>
      </w:r>
    </w:p>
    <w:p w:rsidR="00595B17" w:rsidRPr="006C7C4D" w:rsidRDefault="00595B17" w:rsidP="00E7045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595B17" w:rsidRPr="006C7C4D" w:rsidRDefault="00595B17" w:rsidP="00E7045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>Enzo Maria Marenghi</w:t>
      </w:r>
    </w:p>
    <w:p w:rsidR="00595B17" w:rsidRPr="006C7C4D" w:rsidRDefault="00595B17" w:rsidP="00E7045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>Direttore del Dipartimento di Scienze Giuridiche e Scuola di Giurisprudenza</w:t>
      </w:r>
    </w:p>
    <w:p w:rsidR="00595B17" w:rsidRPr="006C7C4D" w:rsidRDefault="00595B17" w:rsidP="00E7045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595B17" w:rsidRPr="006C7C4D" w:rsidRDefault="00595B17" w:rsidP="00E7045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 xml:space="preserve">Emanuele Alagna </w:t>
      </w:r>
    </w:p>
    <w:p w:rsidR="00595B17" w:rsidRPr="006C7C4D" w:rsidRDefault="00595B17" w:rsidP="00E7045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Direttore F</w:t>
      </w:r>
      <w:r w:rsidRPr="006C7C4D">
        <w:rPr>
          <w:rFonts w:ascii="Times New Roman" w:hAnsi="Times New Roman"/>
          <w:sz w:val="24"/>
          <w:szCs w:val="24"/>
          <w:lang w:eastAsia="it-IT"/>
        </w:rPr>
        <w:t>iliale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C7C4D">
        <w:rPr>
          <w:rFonts w:ascii="Times New Roman" w:hAnsi="Times New Roman"/>
          <w:sz w:val="24"/>
          <w:szCs w:val="24"/>
          <w:lang w:eastAsia="it-IT"/>
        </w:rPr>
        <w:t xml:space="preserve"> Banca di Italia Salerno</w:t>
      </w:r>
    </w:p>
    <w:p w:rsidR="00595B17" w:rsidRPr="006C7C4D" w:rsidRDefault="00595B17" w:rsidP="00E7045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595B17" w:rsidRPr="006C7C4D" w:rsidRDefault="00595B17" w:rsidP="00E7045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595B17" w:rsidRPr="006C7C4D" w:rsidRDefault="00595B17" w:rsidP="00E7045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>Introduzione:</w:t>
      </w:r>
    </w:p>
    <w:p w:rsidR="00595B17" w:rsidRPr="00860494" w:rsidRDefault="00595B17" w:rsidP="00E7045B">
      <w:pPr>
        <w:spacing w:after="0" w:line="240" w:lineRule="auto"/>
        <w:rPr>
          <w:rFonts w:ascii="Times New Roman" w:hAnsi="Times New Roman"/>
          <w:sz w:val="16"/>
          <w:szCs w:val="16"/>
          <w:lang w:eastAsia="it-IT"/>
        </w:rPr>
      </w:pPr>
    </w:p>
    <w:p w:rsidR="00595B17" w:rsidRPr="006C7C4D" w:rsidRDefault="00595B17" w:rsidP="00E7045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>Giovanni Capo e Angela Principe</w:t>
      </w:r>
    </w:p>
    <w:p w:rsidR="00595B17" w:rsidRPr="006C7C4D" w:rsidRDefault="00595B17" w:rsidP="00E7045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>Direttori del Corso</w:t>
      </w:r>
    </w:p>
    <w:p w:rsidR="00595B17" w:rsidRDefault="00595B17" w:rsidP="009F33C0">
      <w:pPr>
        <w:spacing w:after="0" w:line="240" w:lineRule="auto"/>
        <w:rPr>
          <w:rFonts w:ascii="Times New Roman" w:hAnsi="Times New Roman"/>
          <w:sz w:val="28"/>
          <w:szCs w:val="28"/>
          <w:lang w:eastAsia="it-IT"/>
        </w:rPr>
      </w:pPr>
    </w:p>
    <w:p w:rsidR="00595B17" w:rsidRDefault="00595B17" w:rsidP="009F33C0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eastAsia="it-IT"/>
        </w:rPr>
      </w:pPr>
    </w:p>
    <w:p w:rsidR="00595B17" w:rsidRPr="00994669" w:rsidRDefault="00595B17" w:rsidP="009F33C0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eastAsia="it-IT"/>
        </w:rPr>
      </w:pPr>
    </w:p>
    <w:p w:rsidR="00595B17" w:rsidRPr="00440EE1" w:rsidRDefault="00595B17" w:rsidP="009F33C0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  <w:lang w:eastAsia="it-IT"/>
        </w:rPr>
      </w:pPr>
      <w:r>
        <w:rPr>
          <w:rFonts w:ascii="Times New Roman" w:hAnsi="Times New Roman"/>
          <w:b/>
          <w:i/>
          <w:sz w:val="40"/>
          <w:szCs w:val="40"/>
          <w:lang w:eastAsia="it-IT"/>
        </w:rPr>
        <w:t>“</w:t>
      </w:r>
      <w:r w:rsidRPr="00440EE1">
        <w:rPr>
          <w:rFonts w:ascii="Times New Roman" w:hAnsi="Times New Roman"/>
          <w:b/>
          <w:i/>
          <w:sz w:val="40"/>
          <w:szCs w:val="40"/>
          <w:lang w:eastAsia="it-IT"/>
        </w:rPr>
        <w:t>Struttura e funzione dei sistemi finanziari”</w:t>
      </w:r>
    </w:p>
    <w:p w:rsidR="00595B17" w:rsidRDefault="00595B17" w:rsidP="009F33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595B17" w:rsidRDefault="00595B17" w:rsidP="00877245">
      <w:pPr>
        <w:spacing w:after="0" w:line="240" w:lineRule="auto"/>
        <w:rPr>
          <w:rFonts w:ascii="Times New Roman" w:hAnsi="Times New Roman"/>
          <w:sz w:val="28"/>
          <w:szCs w:val="28"/>
          <w:lang w:eastAsia="it-IT"/>
        </w:rPr>
      </w:pPr>
    </w:p>
    <w:p w:rsidR="00595B17" w:rsidRPr="006C7C4D" w:rsidRDefault="00595B17" w:rsidP="00877245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>Mario Porzio</w:t>
      </w:r>
    </w:p>
    <w:p w:rsidR="00595B17" w:rsidRPr="006C7C4D" w:rsidRDefault="00595B17" w:rsidP="00877245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>Emerito di Diritto Commerciale</w:t>
      </w:r>
    </w:p>
    <w:p w:rsidR="00595B17" w:rsidRPr="006C7C4D" w:rsidRDefault="00595B17" w:rsidP="00877245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>Università degli Studi di Napoli, Federico II°</w:t>
      </w:r>
    </w:p>
    <w:p w:rsidR="00595B17" w:rsidRPr="006C7C4D" w:rsidRDefault="00595B17" w:rsidP="00877245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595B17" w:rsidRPr="006C7C4D" w:rsidRDefault="00595B17" w:rsidP="00877245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>Claudio Porzio</w:t>
      </w:r>
    </w:p>
    <w:p w:rsidR="00595B17" w:rsidRPr="006C7C4D" w:rsidRDefault="00595B17" w:rsidP="00877245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>Ordinario di Economia degli Intermediari finanziari</w:t>
      </w:r>
    </w:p>
    <w:p w:rsidR="00595B17" w:rsidRDefault="00595B17" w:rsidP="007070D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6C7C4D">
        <w:rPr>
          <w:rFonts w:ascii="Times New Roman" w:hAnsi="Times New Roman"/>
          <w:sz w:val="24"/>
          <w:szCs w:val="24"/>
          <w:lang w:eastAsia="it-IT"/>
        </w:rPr>
        <w:t>Università degli Studi di Napoli, Partenope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595B17" w:rsidRDefault="00595B17" w:rsidP="0074318F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it-IT"/>
        </w:rPr>
      </w:pPr>
    </w:p>
    <w:p w:rsidR="00595B17" w:rsidRDefault="00595B17" w:rsidP="0074318F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it-IT"/>
        </w:rPr>
      </w:pPr>
    </w:p>
    <w:p w:rsidR="00595B17" w:rsidRDefault="00595B17" w:rsidP="0074318F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it-IT"/>
        </w:rPr>
      </w:pPr>
    </w:p>
    <w:p w:rsidR="00595B17" w:rsidRPr="0074318F" w:rsidRDefault="00595B17" w:rsidP="0074318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it-IT"/>
        </w:rPr>
      </w:pPr>
      <w:r w:rsidRPr="0074318F">
        <w:rPr>
          <w:rFonts w:ascii="Times New Roman" w:hAnsi="Times New Roman"/>
          <w:b/>
          <w:i/>
          <w:sz w:val="24"/>
          <w:szCs w:val="24"/>
          <w:lang w:eastAsia="it-IT"/>
        </w:rPr>
        <w:t>AULA CILENTO</w:t>
      </w:r>
    </w:p>
    <w:p w:rsidR="00595B17" w:rsidRPr="0074318F" w:rsidRDefault="00595B17" w:rsidP="0074318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it-IT"/>
        </w:rPr>
      </w:pPr>
      <w:r w:rsidRPr="0074318F">
        <w:rPr>
          <w:rFonts w:ascii="Times New Roman" w:hAnsi="Times New Roman"/>
          <w:b/>
          <w:i/>
          <w:sz w:val="24"/>
          <w:szCs w:val="24"/>
          <w:lang w:eastAsia="it-IT"/>
        </w:rPr>
        <w:t>22 NOVEMBRE 2013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>,</w:t>
      </w:r>
      <w:r w:rsidRPr="0074318F">
        <w:rPr>
          <w:rFonts w:ascii="Times New Roman" w:hAnsi="Times New Roman"/>
          <w:b/>
          <w:i/>
          <w:sz w:val="24"/>
          <w:szCs w:val="24"/>
          <w:lang w:eastAsia="it-IT"/>
        </w:rPr>
        <w:t xml:space="preserve"> ORE 15,00  </w:t>
      </w:r>
    </w:p>
    <w:sectPr w:rsidR="00595B17" w:rsidRPr="0074318F" w:rsidSect="00E54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0063C"/>
    <w:multiLevelType w:val="hybridMultilevel"/>
    <w:tmpl w:val="ED06A77E"/>
    <w:lvl w:ilvl="0" w:tplc="7ED2BF5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081"/>
    <w:rsid w:val="000E19EC"/>
    <w:rsid w:val="00143CBF"/>
    <w:rsid w:val="00143CE4"/>
    <w:rsid w:val="001D792A"/>
    <w:rsid w:val="00235D17"/>
    <w:rsid w:val="00273E72"/>
    <w:rsid w:val="002B4940"/>
    <w:rsid w:val="002C1729"/>
    <w:rsid w:val="003170E0"/>
    <w:rsid w:val="00330A67"/>
    <w:rsid w:val="00333A53"/>
    <w:rsid w:val="00395067"/>
    <w:rsid w:val="003E07C6"/>
    <w:rsid w:val="00406F73"/>
    <w:rsid w:val="00440EE1"/>
    <w:rsid w:val="00485226"/>
    <w:rsid w:val="00487D6F"/>
    <w:rsid w:val="00595B17"/>
    <w:rsid w:val="005A2638"/>
    <w:rsid w:val="00643C56"/>
    <w:rsid w:val="00685081"/>
    <w:rsid w:val="006C7C4D"/>
    <w:rsid w:val="007070DD"/>
    <w:rsid w:val="0074318F"/>
    <w:rsid w:val="007C01E5"/>
    <w:rsid w:val="007E4C56"/>
    <w:rsid w:val="00856C16"/>
    <w:rsid w:val="00860494"/>
    <w:rsid w:val="00877245"/>
    <w:rsid w:val="00992955"/>
    <w:rsid w:val="00994669"/>
    <w:rsid w:val="009E1CC6"/>
    <w:rsid w:val="009F33C0"/>
    <w:rsid w:val="00A33316"/>
    <w:rsid w:val="00A77C0A"/>
    <w:rsid w:val="00B5645C"/>
    <w:rsid w:val="00BA3840"/>
    <w:rsid w:val="00C9308F"/>
    <w:rsid w:val="00D42096"/>
    <w:rsid w:val="00E10847"/>
    <w:rsid w:val="00E50609"/>
    <w:rsid w:val="00E54FD6"/>
    <w:rsid w:val="00E7045B"/>
    <w:rsid w:val="00F85A4C"/>
    <w:rsid w:val="00FF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0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94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nsiglionazionaleforense.it/site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nisa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161</Words>
  <Characters>918</Characters>
  <Application>Microsoft Office Outlook</Application>
  <DocSecurity>0</DocSecurity>
  <Lines>0</Lines>
  <Paragraphs>0</Paragraphs>
  <ScaleCrop>false</ScaleCrop>
  <Company>università di salerno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Università degli Studi di Salerno</dc:title>
  <dc:subject/>
  <dc:creator>Ospitealf</dc:creator>
  <cp:keywords/>
  <dc:description/>
  <cp:lastModifiedBy>Pia-Sofia&amp;C</cp:lastModifiedBy>
  <cp:revision>2</cp:revision>
  <cp:lastPrinted>2013-11-11T15:43:00Z</cp:lastPrinted>
  <dcterms:created xsi:type="dcterms:W3CDTF">2013-11-20T16:38:00Z</dcterms:created>
  <dcterms:modified xsi:type="dcterms:W3CDTF">2013-11-20T16:38:00Z</dcterms:modified>
</cp:coreProperties>
</file>